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50" w:rsidRPr="00E95943" w:rsidRDefault="00772850" w:rsidP="00E95943">
      <w:pPr>
        <w:jc w:val="right"/>
        <w:rPr>
          <w:rFonts w:ascii="Times New Roman" w:hAnsi="Times New Roman"/>
          <w:b/>
        </w:rPr>
      </w:pPr>
      <w:r w:rsidRPr="00E95943">
        <w:rPr>
          <w:rFonts w:ascii="Times New Roman" w:hAnsi="Times New Roman"/>
          <w:b/>
        </w:rPr>
        <w:t xml:space="preserve">Spett.le COMUNE DI </w:t>
      </w:r>
      <w:r>
        <w:rPr>
          <w:rFonts w:ascii="Times New Roman" w:hAnsi="Times New Roman"/>
          <w:b/>
        </w:rPr>
        <w:t>MOMBARUZZO</w:t>
      </w:r>
    </w:p>
    <w:p w:rsidR="00772850" w:rsidRPr="00E95943" w:rsidRDefault="00772850" w:rsidP="00E95943">
      <w:pPr>
        <w:ind w:left="3540" w:firstLine="708"/>
        <w:jc w:val="right"/>
        <w:rPr>
          <w:rFonts w:ascii="Times New Roman" w:hAnsi="Times New Roman"/>
          <w:b/>
        </w:rPr>
      </w:pPr>
      <w:r w:rsidRPr="00E95943">
        <w:rPr>
          <w:rFonts w:ascii="Times New Roman" w:hAnsi="Times New Roman"/>
          <w:b/>
        </w:rPr>
        <w:t>Ufficio PROTOCOLLO</w:t>
      </w:r>
    </w:p>
    <w:p w:rsidR="00772850" w:rsidRPr="00E95943" w:rsidRDefault="00772850" w:rsidP="00E95943">
      <w:pPr>
        <w:ind w:left="3540"/>
        <w:jc w:val="right"/>
        <w:rPr>
          <w:rFonts w:ascii="Times New Roman" w:hAnsi="Times New Roman"/>
          <w:b/>
        </w:rPr>
      </w:pPr>
      <w:r w:rsidRPr="00E95943">
        <w:rPr>
          <w:rFonts w:ascii="Times New Roman" w:hAnsi="Times New Roman"/>
          <w:b/>
        </w:rPr>
        <w:t>Piazza M</w:t>
      </w:r>
      <w:r>
        <w:rPr>
          <w:rFonts w:ascii="Times New Roman" w:hAnsi="Times New Roman"/>
          <w:b/>
        </w:rPr>
        <w:t>arconi</w:t>
      </w:r>
      <w:r w:rsidRPr="00E95943">
        <w:rPr>
          <w:rFonts w:ascii="Times New Roman" w:hAnsi="Times New Roman"/>
          <w:b/>
        </w:rPr>
        <w:t xml:space="preserve"> n.</w:t>
      </w:r>
      <w:r>
        <w:rPr>
          <w:rFonts w:ascii="Times New Roman" w:hAnsi="Times New Roman"/>
          <w:b/>
        </w:rPr>
        <w:t>1</w:t>
      </w:r>
    </w:p>
    <w:p w:rsidR="00772850" w:rsidRPr="00E95943" w:rsidRDefault="00772850" w:rsidP="00E95943">
      <w:pPr>
        <w:jc w:val="right"/>
        <w:rPr>
          <w:rFonts w:ascii="Times New Roman" w:hAnsi="Times New Roman"/>
          <w:b/>
        </w:rPr>
      </w:pPr>
      <w:r w:rsidRPr="00E95943">
        <w:rPr>
          <w:rFonts w:ascii="Times New Roman" w:hAnsi="Times New Roman"/>
          <w:b/>
        </w:rPr>
        <w:t>140</w:t>
      </w:r>
      <w:r>
        <w:rPr>
          <w:rFonts w:ascii="Times New Roman" w:hAnsi="Times New Roman"/>
          <w:b/>
        </w:rPr>
        <w:t>46</w:t>
      </w:r>
      <w:r w:rsidRPr="00E95943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MOMBARUZZO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</w:p>
    <w:p w:rsidR="00772850" w:rsidRDefault="00772850" w:rsidP="00E95943">
      <w:pPr>
        <w:jc w:val="center"/>
        <w:rPr>
          <w:rFonts w:ascii="Times New Roman" w:hAnsi="Times New Roman"/>
          <w:b/>
        </w:rPr>
      </w:pPr>
      <w:r w:rsidRPr="00245AFA">
        <w:rPr>
          <w:rFonts w:ascii="Times New Roman" w:hAnsi="Times New Roman"/>
          <w:b/>
          <w:bCs/>
        </w:rPr>
        <w:t xml:space="preserve">DOMANDA DI AMMISSIONE ALLA </w:t>
      </w:r>
      <w:r>
        <w:rPr>
          <w:rFonts w:ascii="Times New Roman" w:hAnsi="Times New Roman"/>
          <w:b/>
          <w:bCs/>
        </w:rPr>
        <w:t xml:space="preserve">PROCEDURA DI MOBILITA’ </w:t>
      </w:r>
      <w:r w:rsidRPr="007B3928">
        <w:rPr>
          <w:rFonts w:ascii="Times New Roman" w:hAnsi="Times New Roman"/>
          <w:b/>
        </w:rPr>
        <w:t xml:space="preserve"> VOLONTARIA ESTERNA </w:t>
      </w:r>
      <w:r w:rsidRPr="007B3928">
        <w:rPr>
          <w:rFonts w:ascii="Times New Roman" w:hAnsi="Times New Roman"/>
          <w:b/>
          <w:u w:val="single"/>
        </w:rPr>
        <w:t>RISERVATO ESCLUSIVAMENTE AL PERSONALE DI RUOLO DEGLI ENTI DI AREA VASTA – PROVINCE E CITTA’METROPOLITANE</w:t>
      </w:r>
      <w:r w:rsidRPr="007B3928">
        <w:rPr>
          <w:rFonts w:ascii="Times New Roman" w:hAnsi="Times New Roman"/>
          <w:b/>
        </w:rPr>
        <w:t xml:space="preserve"> (ART. 30 DEL D.LGS. 165/2001)</w:t>
      </w:r>
      <w:r>
        <w:rPr>
          <w:rFonts w:ascii="Times New Roman" w:hAnsi="Times New Roman"/>
          <w:b/>
        </w:rPr>
        <w:t xml:space="preserve"> </w:t>
      </w:r>
      <w:r w:rsidRPr="007B3928">
        <w:rPr>
          <w:rFonts w:ascii="Times New Roman" w:hAnsi="Times New Roman"/>
          <w:b/>
        </w:rPr>
        <w:t>PER LA COPERTURA DI:</w:t>
      </w:r>
    </w:p>
    <w:p w:rsidR="00772850" w:rsidRPr="00486EB7" w:rsidRDefault="00772850" w:rsidP="00E959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Pr="00486EB7">
        <w:rPr>
          <w:rFonts w:ascii="Times New Roman" w:hAnsi="Times New Roman"/>
          <w:b/>
        </w:rPr>
        <w:t>N POSTO DI CAT. “C” – PROFILO DI “ISTRUTTORE AMMINISTRATIVO</w:t>
      </w:r>
      <w:r>
        <w:rPr>
          <w:rFonts w:ascii="Times New Roman" w:hAnsi="Times New Roman"/>
          <w:b/>
        </w:rPr>
        <w:t xml:space="preserve"> CONTABILE o equivalente” - tempo pieno indeterminato – area servizi demografici -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</w:p>
    <w:p w:rsidR="00772850" w:rsidRDefault="00772850" w:rsidP="00FE2DF0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Il/La sottoscritto/a _________________________________________________, con riferimento all’avviso pubblico pe</w:t>
      </w:r>
      <w:r>
        <w:rPr>
          <w:rFonts w:ascii="Times New Roman" w:hAnsi="Times New Roman"/>
        </w:rPr>
        <w:t xml:space="preserve">r la copertura del posto di CAT. C - PROFILO DI </w:t>
      </w:r>
      <w:r w:rsidRPr="00486EB7">
        <w:rPr>
          <w:rFonts w:ascii="Times New Roman" w:hAnsi="Times New Roman"/>
          <w:b/>
        </w:rPr>
        <w:t>ISTRUTTORE AMMINISTRATIVO</w:t>
      </w:r>
      <w:r>
        <w:rPr>
          <w:rFonts w:ascii="Times New Roman" w:hAnsi="Times New Roman"/>
          <w:b/>
        </w:rPr>
        <w:t xml:space="preserve"> CONTABILE</w:t>
      </w:r>
    </w:p>
    <w:p w:rsidR="00772850" w:rsidRDefault="00772850" w:rsidP="00245AFA">
      <w:pPr>
        <w:jc w:val="center"/>
        <w:rPr>
          <w:rFonts w:ascii="Times New Roman" w:hAnsi="Times New Roman"/>
          <w:b/>
          <w:bCs/>
        </w:rPr>
      </w:pPr>
      <w:r w:rsidRPr="00245AFA">
        <w:rPr>
          <w:rFonts w:ascii="Times New Roman" w:hAnsi="Times New Roman"/>
          <w:b/>
          <w:bCs/>
        </w:rPr>
        <w:t>CHIEDE</w:t>
      </w:r>
    </w:p>
    <w:p w:rsidR="00772850" w:rsidRPr="008A0AC9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di essere ammesso/a a partecipare alla selezione di mobilità esterna, ai sensi dell’art. 30 del D.Lgs.</w:t>
      </w:r>
      <w:r>
        <w:rPr>
          <w:rFonts w:ascii="Times New Roman" w:hAnsi="Times New Roman"/>
        </w:rPr>
        <w:t xml:space="preserve"> 165/2001 e ss.mm.ii., </w:t>
      </w:r>
      <w:r w:rsidRPr="00316208">
        <w:rPr>
          <w:rFonts w:ascii="Times New Roman" w:hAnsi="Times New Roman"/>
          <w:u w:val="single"/>
        </w:rPr>
        <w:t>RISERVATO ESCLUSIVAMENTE AL PERSONALE DI RUOLO DEGLI ENTI DI AREA VASTA – PROVINCE E CITTA’METROPOLITANE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</w:rPr>
        <w:t>relativa al posto sopra descritto.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 xml:space="preserve">A tal fine, ai sensi del D.P.R. 28 dicembre 2000 nr. 445, consapevole delle sanzioni penali previste, </w:t>
      </w:r>
    </w:p>
    <w:p w:rsidR="00772850" w:rsidRDefault="00772850" w:rsidP="0073144D">
      <w:pPr>
        <w:jc w:val="center"/>
        <w:rPr>
          <w:rFonts w:ascii="Times New Roman" w:hAnsi="Times New Roman"/>
          <w:b/>
          <w:bCs/>
        </w:rPr>
      </w:pPr>
      <w:r w:rsidRPr="00245AFA">
        <w:rPr>
          <w:rFonts w:ascii="Times New Roman" w:hAnsi="Times New Roman"/>
          <w:b/>
          <w:bCs/>
        </w:rPr>
        <w:t>DICHIARA SOTTO LA PROPRIA RESPONSABILITA’</w:t>
      </w:r>
    </w:p>
    <w:p w:rsidR="00772850" w:rsidRPr="00245AFA" w:rsidRDefault="00772850" w:rsidP="0073144D">
      <w:pPr>
        <w:jc w:val="center"/>
        <w:rPr>
          <w:rFonts w:ascii="Times New Roman" w:hAnsi="Times New Roman"/>
          <w:b/>
          <w:bCs/>
        </w:rPr>
      </w:pPr>
    </w:p>
    <w:p w:rsidR="00772850" w:rsidRPr="00245AFA" w:rsidRDefault="00772850" w:rsidP="00245AFA">
      <w:pPr>
        <w:rPr>
          <w:rFonts w:ascii="Times New Roman" w:hAnsi="Times New Roman"/>
        </w:rPr>
      </w:pPr>
      <w:r w:rsidRPr="00245AFA">
        <w:rPr>
          <w:rFonts w:ascii="Times New Roman" w:hAnsi="Times New Roman"/>
          <w:b/>
          <w:bCs/>
        </w:rPr>
        <w:t xml:space="preserve">-   </w:t>
      </w:r>
      <w:r w:rsidRPr="00245AFA">
        <w:rPr>
          <w:rFonts w:ascii="Times New Roman" w:hAnsi="Times New Roman"/>
        </w:rPr>
        <w:t>di essere nato/a _______________________________________ - prov. ______  il __________________</w:t>
      </w:r>
    </w:p>
    <w:p w:rsidR="00772850" w:rsidRPr="00245AFA" w:rsidRDefault="00772850" w:rsidP="00245AFA">
      <w:pPr>
        <w:rPr>
          <w:rFonts w:ascii="Times New Roman" w:hAnsi="Times New Roman"/>
        </w:rPr>
      </w:pPr>
      <w:r w:rsidRPr="00245AFA">
        <w:rPr>
          <w:rFonts w:ascii="Times New Roman" w:hAnsi="Times New Roman"/>
        </w:rPr>
        <w:t>-   di essere residente in ___________________________________ - prov._______  Via ________________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___________________________ nr._______  Tel ______/______________ - Cell._____</w:t>
      </w:r>
      <w:r>
        <w:rPr>
          <w:rFonts w:ascii="Times New Roman" w:hAnsi="Times New Roman"/>
        </w:rPr>
        <w:t>__</w:t>
      </w:r>
      <w:r w:rsidRPr="00245AFA">
        <w:rPr>
          <w:rFonts w:ascii="Times New Roman" w:hAnsi="Times New Roman"/>
        </w:rPr>
        <w:t>_____________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45AFA">
        <w:rPr>
          <w:rFonts w:ascii="Times New Roman" w:hAnsi="Times New Roman"/>
          <w:b/>
          <w:bCs/>
        </w:rPr>
        <w:t>indirizzo</w:t>
      </w:r>
      <w:r>
        <w:rPr>
          <w:rFonts w:ascii="Times New Roman" w:hAnsi="Times New Roman"/>
          <w:b/>
          <w:bCs/>
        </w:rPr>
        <w:t xml:space="preserve"> di posta elettronica </w:t>
      </w:r>
      <w:r w:rsidRPr="00245AFA">
        <w:rPr>
          <w:rFonts w:ascii="Times New Roman" w:hAnsi="Times New Roman"/>
          <w:b/>
          <w:bCs/>
        </w:rPr>
        <w:t>presso il quale devono essere inviate le comunicazioni relative al presente avviso __</w:t>
      </w:r>
      <w:r w:rsidRPr="00245AFA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</w:t>
      </w:r>
      <w:r w:rsidRPr="00245AFA">
        <w:rPr>
          <w:rFonts w:ascii="Times New Roman" w:hAnsi="Times New Roman"/>
        </w:rPr>
        <w:t>_____________ ________</w:t>
      </w:r>
      <w:r>
        <w:rPr>
          <w:rFonts w:ascii="Times New Roman" w:hAnsi="Times New Roman"/>
        </w:rPr>
        <w:t>____________________________</w:t>
      </w:r>
    </w:p>
    <w:p w:rsidR="00772850" w:rsidRPr="00245AFA" w:rsidRDefault="00772850" w:rsidP="00245AF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(</w:t>
      </w:r>
      <w:r w:rsidRPr="00245AFA">
        <w:rPr>
          <w:rFonts w:ascii="Times New Roman" w:hAnsi="Times New Roman"/>
          <w:u w:val="single"/>
        </w:rPr>
        <w:t xml:space="preserve">in merito lo/la scrivente si assume l'impegno di comunicare all’indirizzo PEC dell’Ente </w:t>
      </w:r>
      <w:r w:rsidRPr="002B4086">
        <w:rPr>
          <w:rFonts w:ascii="Times New Roman" w:hAnsi="Times New Roman"/>
          <w:u w:val="single"/>
        </w:rPr>
        <w:t>“</w:t>
      </w:r>
      <w:r w:rsidRPr="002B4086">
        <w:rPr>
          <w:rFonts w:ascii="Times New Roman" w:hAnsi="Times New Roman"/>
          <w:color w:val="4F81BD"/>
          <w:u w:val="single"/>
        </w:rPr>
        <w:t>mombaruzzo</w:t>
      </w:r>
      <w:hyperlink r:id="rId5" w:history="1">
        <w:r w:rsidRPr="002B4086">
          <w:rPr>
            <w:rStyle w:val="Hyperlink"/>
            <w:color w:val="4F81BD"/>
          </w:rPr>
          <w:t>@cert.ruparpiemonte.it</w:t>
        </w:r>
      </w:hyperlink>
      <w:r w:rsidRPr="00245AFA">
        <w:rPr>
          <w:rFonts w:ascii="Times New Roman" w:hAnsi="Times New Roman"/>
          <w:u w:val="single"/>
        </w:rPr>
        <w:t>” eventuali successive variazioni di indirizzo ).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attualmente in servizio</w:t>
      </w:r>
      <w:r w:rsidRPr="00245AFA">
        <w:rPr>
          <w:rFonts w:ascii="Times New Roman" w:hAnsi="Times New Roman"/>
        </w:rPr>
        <w:t xml:space="preserve"> con contratto di lavoro a tempo PIENO INDETERMINATO presso___________</w:t>
      </w:r>
      <w:r>
        <w:rPr>
          <w:rFonts w:ascii="Times New Roman" w:hAnsi="Times New Roman"/>
        </w:rPr>
        <w:t>_____</w:t>
      </w:r>
      <w:r w:rsidRPr="00245AFA">
        <w:rPr>
          <w:rFonts w:ascii="Times New Roman" w:hAnsi="Times New Roman"/>
        </w:rPr>
        <w:t>_____________________________________(indicare l'Ente di appartenenza) con inquadramento nella Categoria giuridica ________, posizione economica ________, profilo professionale di ____</w:t>
      </w:r>
      <w:r>
        <w:rPr>
          <w:rFonts w:ascii="Times New Roman" w:hAnsi="Times New Roman"/>
        </w:rPr>
        <w:t>_____</w:t>
      </w:r>
      <w:r w:rsidRPr="00245AF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_____________________________________________________________ Servizio </w:t>
      </w:r>
      <w:r w:rsidRPr="00245AF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 - con una anzianità di servizio complessiva in tale profilo e categoria pari a ___________________________________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avere prestato gli eventuali altri servizi presso pubbliche amministrazioni sotto elencati: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Tempo (determinato/indeterminato)______________________________________ - Cat.___________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Profilo ____________________________________ Area ____________________________________.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Tempo (determinato/indeterminato)______________________________________ - Cat.___________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Profilo ____________________________________ Area ____________________________________.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Tempo (determinato/indeterminato)______________________________________ - Cat.___________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Profilo ____________________________________ Area ____________________________________.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Tempo (determinato/indeterminato)______________________________________ - Cat.___________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Profilo ____________________________________ Area ____________________________________.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Default="00772850" w:rsidP="00985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Tempo (determinato/indeterminato)______________________________________ - Cat.___________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Profilo ____________________________________ Area ____________________________________.</w:t>
      </w:r>
    </w:p>
    <w:p w:rsidR="00772850" w:rsidRPr="00B81F77" w:rsidRDefault="00772850" w:rsidP="00B81F77">
      <w:pPr>
        <w:jc w:val="both"/>
        <w:rPr>
          <w:rFonts w:ascii="Times New Roman" w:hAnsi="Times New Roman"/>
        </w:rPr>
      </w:pPr>
      <w:r w:rsidRPr="00B81F77">
        <w:rPr>
          <w:rFonts w:ascii="Times New Roman" w:hAnsi="Times New Roman"/>
        </w:rPr>
        <w:t xml:space="preserve">  - Ente __________________________________ - servizio dal ______________ al _______________ - </w:t>
      </w:r>
    </w:p>
    <w:p w:rsidR="00772850" w:rsidRPr="00B81F77" w:rsidRDefault="00772850" w:rsidP="00B81F77">
      <w:pPr>
        <w:jc w:val="both"/>
        <w:rPr>
          <w:rFonts w:ascii="Times New Roman" w:hAnsi="Times New Roman"/>
        </w:rPr>
      </w:pPr>
      <w:r w:rsidRPr="00B81F77">
        <w:rPr>
          <w:rFonts w:ascii="Times New Roman" w:hAnsi="Times New Roman"/>
        </w:rPr>
        <w:t xml:space="preserve">   Tempo (determinato/indeterminato)______________________________________ - Cat.___________</w:t>
      </w:r>
    </w:p>
    <w:p w:rsidR="00772850" w:rsidRDefault="00772850" w:rsidP="00B81F77">
      <w:pPr>
        <w:jc w:val="both"/>
        <w:rPr>
          <w:rFonts w:ascii="Times New Roman" w:hAnsi="Times New Roman"/>
        </w:rPr>
      </w:pPr>
      <w:r w:rsidRPr="00B81F77">
        <w:rPr>
          <w:rFonts w:ascii="Times New Roman" w:hAnsi="Times New Roman"/>
        </w:rPr>
        <w:t xml:space="preserve">    Profilo ____________________________________ Area ____________________________________.</w:t>
      </w:r>
    </w:p>
    <w:p w:rsidR="00772850" w:rsidRPr="00B81F77" w:rsidRDefault="00772850" w:rsidP="00B81F77">
      <w:pPr>
        <w:jc w:val="both"/>
        <w:rPr>
          <w:rFonts w:ascii="Times New Roman" w:hAnsi="Times New Roman"/>
        </w:rPr>
      </w:pPr>
      <w:r w:rsidRPr="00B81F77">
        <w:rPr>
          <w:rFonts w:ascii="Times New Roman" w:hAnsi="Times New Roman"/>
          <w:i/>
        </w:rPr>
        <w:t>(spazio per eventuali annotazioni in merito ai servizi sopra descritti)</w:t>
      </w:r>
      <w:r>
        <w:rPr>
          <w:rFonts w:ascii="Times New Roman" w:hAnsi="Times New Roman"/>
        </w:rPr>
        <w:t xml:space="preserve"> ________________________________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772850" w:rsidRPr="00985FF0" w:rsidRDefault="00772850" w:rsidP="00245AF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di essere stato assunto/di non essere stato assunto </w:t>
      </w:r>
      <w:r w:rsidRPr="00985FF0">
        <w:rPr>
          <w:rFonts w:ascii="Times New Roman" w:hAnsi="Times New Roman"/>
          <w:i/>
        </w:rPr>
        <w:t>(cancellare l’ipotesi che non ricorre</w:t>
      </w:r>
      <w:r>
        <w:rPr>
          <w:rFonts w:ascii="Times New Roman" w:hAnsi="Times New Roman"/>
          <w:i/>
        </w:rPr>
        <w:t xml:space="preserve"> </w:t>
      </w:r>
      <w:r w:rsidRPr="00985FF0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  <w:r w:rsidRPr="00985FF0">
        <w:rPr>
          <w:rFonts w:ascii="Times New Roman" w:hAnsi="Times New Roman"/>
          <w:iCs/>
          <w:u w:val="single"/>
        </w:rPr>
        <w:t xml:space="preserve">presso l’Ente di provenienza, </w:t>
      </w:r>
      <w:r w:rsidRPr="00985FF0">
        <w:rPr>
          <w:rFonts w:ascii="Times New Roman" w:hAnsi="Times New Roman"/>
          <w:u w:val="single"/>
        </w:rPr>
        <w:t>con i requisiti e in funzione del rispetto delle quote d’obbligo di cui all’ ar</w:t>
      </w:r>
      <w:r>
        <w:rPr>
          <w:rFonts w:ascii="Times New Roman" w:hAnsi="Times New Roman"/>
          <w:u w:val="single"/>
        </w:rPr>
        <w:t xml:space="preserve">t.18 Legge 68/1999 e s.m. e i. - </w:t>
      </w:r>
      <w:r w:rsidRPr="00985FF0">
        <w:rPr>
          <w:rFonts w:ascii="Times New Roman" w:hAnsi="Times New Roman"/>
          <w:u w:val="single"/>
        </w:rPr>
        <w:t xml:space="preserve">orfani e coniugi superstiti dei deceduti per causa di lavoro, di guerra o di servizio, ecc. e categorie </w:t>
      </w:r>
      <w:r w:rsidRPr="000D22E6">
        <w:rPr>
          <w:rFonts w:ascii="Times New Roman" w:hAnsi="Times New Roman"/>
        </w:rPr>
        <w:t>equiparate</w:t>
      </w:r>
      <w:r>
        <w:rPr>
          <w:rFonts w:ascii="Times New Roman" w:hAnsi="Times New Roman"/>
        </w:rPr>
        <w:t xml:space="preserve"> – (</w:t>
      </w:r>
      <w:r w:rsidRPr="000D22E6">
        <w:rPr>
          <w:rFonts w:ascii="Times New Roman" w:hAnsi="Times New Roman"/>
          <w:i/>
        </w:rPr>
        <w:t>in caso di risposta positiva- indicare – motivazione e riferimenti normativi</w:t>
      </w:r>
      <w:r>
        <w:rPr>
          <w:rFonts w:ascii="Times New Roman" w:hAnsi="Times New Roman"/>
          <w:i/>
        </w:rPr>
        <w:t>) ______</w:t>
      </w:r>
      <w:r w:rsidRPr="000D22E6">
        <w:rPr>
          <w:rFonts w:ascii="Times New Roman" w:hAnsi="Times New Roman"/>
          <w:i/>
        </w:rPr>
        <w:t>_</w:t>
      </w:r>
      <w:r>
        <w:rPr>
          <w:rFonts w:ascii="Times New Roman" w:hAnsi="Times New Roman"/>
        </w:rPr>
        <w:t>_______________________________________</w:t>
      </w:r>
      <w:r w:rsidRPr="00183ECB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45AFA">
        <w:rPr>
          <w:rFonts w:ascii="Times New Roman" w:hAnsi="Times New Roman"/>
        </w:rPr>
        <w:t xml:space="preserve">di essere in possesso del seguente titolo di studio: _____________________________________________ ____________________________________________________ conseguito il ____________________ presso </w:t>
      </w:r>
      <w:r>
        <w:rPr>
          <w:rFonts w:ascii="Times New Roman" w:hAnsi="Times New Roman"/>
        </w:rPr>
        <w:t>___</w:t>
      </w:r>
      <w:r w:rsidRPr="00245AFA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_____________________</w:t>
      </w:r>
      <w:r w:rsidRPr="00245AFA">
        <w:rPr>
          <w:rFonts w:ascii="Times New Roman" w:hAnsi="Times New Roman"/>
        </w:rPr>
        <w:t>______________________ -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Valutazione finale conseguita: _______________________________________________________ ;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- di essere in possesso della Patente di guida Categoria _________________;</w:t>
      </w:r>
    </w:p>
    <w:p w:rsidR="00772850" w:rsidRDefault="00772850" w:rsidP="00236C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45AFA">
        <w:rPr>
          <w:rFonts w:ascii="Times New Roman" w:hAnsi="Times New Roman"/>
        </w:rPr>
        <w:t xml:space="preserve">di essere in possesso di nulla osta al trasferimento in mobilità esterna presso il Comune di </w:t>
      </w:r>
      <w:r>
        <w:rPr>
          <w:rFonts w:ascii="Times New Roman" w:hAnsi="Times New Roman"/>
        </w:rPr>
        <w:t xml:space="preserve">Mombaruzzo </w:t>
      </w:r>
      <w:r w:rsidRPr="00245AFA">
        <w:rPr>
          <w:rFonts w:ascii="Times New Roman" w:hAnsi="Times New Roman"/>
        </w:rPr>
        <w:t>rilasciato</w:t>
      </w:r>
      <w:r>
        <w:rPr>
          <w:rFonts w:ascii="Times New Roman" w:hAnsi="Times New Roman"/>
        </w:rPr>
        <w:t xml:space="preserve"> da _____________________________________________________________</w:t>
      </w:r>
      <w:r w:rsidRPr="00245AFA">
        <w:rPr>
          <w:rFonts w:ascii="Times New Roman" w:hAnsi="Times New Roman"/>
        </w:rPr>
        <w:t xml:space="preserve"> con atto _____</w:t>
      </w:r>
      <w:r>
        <w:rPr>
          <w:rFonts w:ascii="Times New Roman" w:hAnsi="Times New Roman"/>
        </w:rPr>
        <w:t>_______________</w:t>
      </w:r>
      <w:r w:rsidRPr="00245AFA">
        <w:rPr>
          <w:rFonts w:ascii="Times New Roman" w:hAnsi="Times New Roman"/>
        </w:rPr>
        <w:t xml:space="preserve">________________________________________ in data _________________ </w:t>
      </w:r>
      <w:r>
        <w:rPr>
          <w:rFonts w:ascii="Times New Roman" w:hAnsi="Times New Roman"/>
        </w:rPr>
        <w:t>;</w:t>
      </w:r>
    </w:p>
    <w:p w:rsidR="00772850" w:rsidRPr="00236CF3" w:rsidRDefault="00772850" w:rsidP="00236CF3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236CF3">
        <w:rPr>
          <w:rFonts w:ascii="Times New Roman" w:hAnsi="Times New Roman" w:cs="Times New Roman"/>
        </w:rPr>
        <w:t>(</w:t>
      </w:r>
      <w:r w:rsidRPr="00236CF3">
        <w:rPr>
          <w:rFonts w:ascii="Times New Roman" w:hAnsi="Times New Roman" w:cs="Times New Roman"/>
          <w:i/>
        </w:rPr>
        <w:t>oppure)</w:t>
      </w:r>
      <w:r>
        <w:rPr>
          <w:rFonts w:ascii="Times New Roman" w:hAnsi="Times New Roman" w:cs="Times New Roman"/>
        </w:rPr>
        <w:t xml:space="preserve">– </w:t>
      </w:r>
      <w:r w:rsidRPr="00236CF3">
        <w:rPr>
          <w:rFonts w:ascii="Times New Roman" w:hAnsi="Times New Roman" w:cs="Times New Roman"/>
          <w:u w:val="single"/>
        </w:rPr>
        <w:t xml:space="preserve">di impegnarsi a produrre il nulla osta al trasferimento entro il termine che sarà ritenuto congruo e compatibile con le esigenze organizzative del Comune di </w:t>
      </w:r>
      <w:r>
        <w:rPr>
          <w:rFonts w:ascii="Times New Roman" w:hAnsi="Times New Roman" w:cs="Times New Roman"/>
          <w:u w:val="single"/>
        </w:rPr>
        <w:t>Mombaruzzo</w:t>
      </w:r>
      <w:r w:rsidRPr="00236CF3">
        <w:rPr>
          <w:rFonts w:ascii="Times New Roman" w:hAnsi="Times New Roman" w:cs="Times New Roman"/>
          <w:u w:val="single"/>
        </w:rPr>
        <w:t>;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- di non avere procedimenti penali e/o disciplinari in corso;</w:t>
      </w:r>
    </w:p>
    <w:p w:rsidR="00772850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 xml:space="preserve">- di </w:t>
      </w:r>
      <w:r>
        <w:rPr>
          <w:rFonts w:ascii="Times New Roman" w:hAnsi="Times New Roman"/>
        </w:rPr>
        <w:t>essere/</w:t>
      </w:r>
      <w:r w:rsidRPr="00245AFA">
        <w:rPr>
          <w:rFonts w:ascii="Times New Roman" w:hAnsi="Times New Roman"/>
        </w:rPr>
        <w:t>non essere stato assoggettato nel biennio precedente alla scadenza del presente avviso ad alcun</w:t>
      </w:r>
      <w:r>
        <w:rPr>
          <w:rFonts w:ascii="Times New Roman" w:hAnsi="Times New Roman"/>
        </w:rPr>
        <w:t>a sanzione di tipo disciplinare (</w:t>
      </w:r>
      <w:r w:rsidRPr="00183ECB">
        <w:rPr>
          <w:rFonts w:ascii="Times New Roman" w:hAnsi="Times New Roman"/>
          <w:i/>
        </w:rPr>
        <w:t>in caso positivo indicare sanzioni ricevute o procedimenti in corso)</w:t>
      </w:r>
      <w:r>
        <w:rPr>
          <w:rFonts w:ascii="Times New Roman" w:hAnsi="Times New Roman"/>
        </w:rPr>
        <w:t>_________</w:t>
      </w:r>
    </w:p>
    <w:p w:rsidR="00772850" w:rsidRPr="00183ECB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>- di accettare senza riserve le condizi</w:t>
      </w:r>
      <w:r>
        <w:rPr>
          <w:rFonts w:ascii="Times New Roman" w:hAnsi="Times New Roman"/>
        </w:rPr>
        <w:t>oni previste dall’Avviso di Mobilità cui si riferisce la presente istanza</w:t>
      </w:r>
      <w:r w:rsidRPr="00245AFA">
        <w:rPr>
          <w:rFonts w:ascii="Times New Roman" w:hAnsi="Times New Roman"/>
        </w:rPr>
        <w:t xml:space="preserve">, nonché quelle previste dal Regolamento di Organizzazione degli Uffici e dei Servizi e dal Regolamento di disciplina dei concorsi e delle altre procedure di assunzione del Comune di </w:t>
      </w:r>
      <w:r>
        <w:rPr>
          <w:rFonts w:ascii="Times New Roman" w:hAnsi="Times New Roman"/>
        </w:rPr>
        <w:t>Mombaruzzo,</w:t>
      </w:r>
      <w:r w:rsidRPr="00245AFA">
        <w:rPr>
          <w:rFonts w:ascii="Times New Roman" w:hAnsi="Times New Roman"/>
        </w:rPr>
        <w:t xml:space="preserve"> nonché le altre condizioni normative e contrattuali previste dalla normativa vigente in materia;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 w:rsidRPr="00245A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di autorizzare, ai sensi del D.Lgs. 30/06/2003 nr.196 e s.m.e i., l’utilizzo dei propri dati personali esclusivamente al fine della presente procedura e, in caso di accesso alla copertura del posto, ai fini della costituzione del rapporto di lavoro</w:t>
      </w:r>
      <w:r w:rsidRPr="00245AFA">
        <w:rPr>
          <w:rFonts w:ascii="Times New Roman" w:hAnsi="Times New Roman"/>
        </w:rPr>
        <w:t xml:space="preserve">; </w:t>
      </w:r>
    </w:p>
    <w:p w:rsidR="00772850" w:rsidRPr="00245AFA" w:rsidRDefault="00772850" w:rsidP="00245A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45AFA">
        <w:rPr>
          <w:rFonts w:ascii="Times New Roman" w:hAnsi="Times New Roman"/>
        </w:rPr>
        <w:t xml:space="preserve"> di essere altresì informato che relativamente ai suoi dati personali potrà esercitare i diritti di accesso, controllo e modificazione garantiti dall’art. 7 e regolamentati dagli artt. 8, 9 e10 del</w:t>
      </w:r>
      <w:r>
        <w:rPr>
          <w:rFonts w:ascii="Times New Roman" w:hAnsi="Times New Roman"/>
        </w:rPr>
        <w:t xml:space="preserve"> pre-citato</w:t>
      </w:r>
      <w:r w:rsidRPr="00245AFA">
        <w:rPr>
          <w:rFonts w:ascii="Times New Roman" w:hAnsi="Times New Roman"/>
        </w:rPr>
        <w:t xml:space="preserve"> Decreto Legislativo n. 196/2003.</w:t>
      </w:r>
    </w:p>
    <w:p w:rsidR="00772850" w:rsidRPr="00245AFA" w:rsidRDefault="00772850" w:rsidP="00245AFA">
      <w:pPr>
        <w:jc w:val="both"/>
        <w:rPr>
          <w:rFonts w:ascii="Times New Roman" w:hAnsi="Times New Roman"/>
          <w:b/>
          <w:bCs/>
        </w:rPr>
      </w:pPr>
      <w:r w:rsidRPr="00245AFA">
        <w:rPr>
          <w:rFonts w:ascii="Times New Roman" w:hAnsi="Times New Roman"/>
          <w:b/>
          <w:bCs/>
        </w:rPr>
        <w:t>Di trasmettere, con la presente domanda, pena l’esclusione, la seguente documentazione:</w:t>
      </w:r>
    </w:p>
    <w:p w:rsidR="00772850" w:rsidRPr="00BD076E" w:rsidRDefault="00772850" w:rsidP="00FE2DF0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Curriculum formativo e professionale, </w:t>
      </w:r>
      <w:r w:rsidRPr="00BD076E">
        <w:rPr>
          <w:rFonts w:ascii="Times New Roman" w:hAnsi="Times New Roman" w:cs="Times New Roman"/>
          <w:u w:val="single"/>
        </w:rPr>
        <w:t>debitamente sottoscritto</w:t>
      </w:r>
      <w:r w:rsidRPr="00BD076E">
        <w:rPr>
          <w:rFonts w:ascii="Times New Roman" w:hAnsi="Times New Roman" w:cs="Times New Roman"/>
        </w:rPr>
        <w:t>, da cui risulti il possesso degli specifici requisiti analiticamente indicati nell’avviso pubblico di mobilità cui la presente costituisce domanda di partecipazione, per l’accesso alla copertura del post</w:t>
      </w:r>
      <w:r>
        <w:rPr>
          <w:rFonts w:ascii="Times New Roman" w:hAnsi="Times New Roman" w:cs="Times New Roman"/>
        </w:rPr>
        <w:t xml:space="preserve">o </w:t>
      </w:r>
      <w:r w:rsidRPr="00BD076E">
        <w:rPr>
          <w:rFonts w:ascii="Times New Roman" w:hAnsi="Times New Roman" w:cs="Times New Roman"/>
        </w:rPr>
        <w:t>in oggetto selezionato.</w:t>
      </w:r>
    </w:p>
    <w:p w:rsidR="00772850" w:rsidRDefault="00772850" w:rsidP="00FE2DF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documento di identità in corso di validità.</w:t>
      </w:r>
    </w:p>
    <w:p w:rsidR="00772850" w:rsidRDefault="00772850" w:rsidP="00E95943">
      <w:pPr>
        <w:jc w:val="both"/>
        <w:rPr>
          <w:rFonts w:ascii="Times New Roman" w:hAnsi="Times New Roman"/>
        </w:rPr>
      </w:pPr>
      <w:r w:rsidRPr="00E95943">
        <w:rPr>
          <w:rFonts w:ascii="Times New Roman" w:hAnsi="Times New Roman"/>
        </w:rPr>
        <w:t>In fede</w:t>
      </w:r>
      <w:r>
        <w:rPr>
          <w:rFonts w:ascii="Times New Roman" w:hAnsi="Times New Roman"/>
        </w:rPr>
        <w:t>:</w:t>
      </w:r>
    </w:p>
    <w:p w:rsidR="00772850" w:rsidRPr="00245AFA" w:rsidRDefault="00772850" w:rsidP="00FE2D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Pr="00245AFA">
        <w:rPr>
          <w:rFonts w:ascii="Times New Roman" w:hAnsi="Times New Roman"/>
        </w:rPr>
        <w:tab/>
      </w:r>
      <w:r w:rsidRPr="00245AFA">
        <w:rPr>
          <w:rFonts w:ascii="Times New Roman" w:hAnsi="Times New Roman"/>
        </w:rPr>
        <w:tab/>
      </w:r>
      <w:r w:rsidRPr="00245AFA">
        <w:rPr>
          <w:rFonts w:ascii="Times New Roman" w:hAnsi="Times New Roman"/>
        </w:rPr>
        <w:tab/>
        <w:t>______________________________________</w:t>
      </w:r>
    </w:p>
    <w:p w:rsidR="00772850" w:rsidRPr="00725BE2" w:rsidRDefault="00772850" w:rsidP="00FE2DF0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(Luogo e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45AFA">
        <w:rPr>
          <w:rFonts w:ascii="Times New Roman" w:hAnsi="Times New Roman"/>
        </w:rPr>
        <w:t>(Firma per esteso e leggibile del concorrente)</w:t>
      </w:r>
    </w:p>
    <w:sectPr w:rsidR="00772850" w:rsidRPr="00725BE2" w:rsidSect="00CD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33C"/>
    <w:multiLevelType w:val="hybridMultilevel"/>
    <w:tmpl w:val="EBFCC5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A3C9A"/>
    <w:multiLevelType w:val="hybridMultilevel"/>
    <w:tmpl w:val="9892A6AC"/>
    <w:lvl w:ilvl="0" w:tplc="5DF4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4EE0"/>
    <w:multiLevelType w:val="hybridMultilevel"/>
    <w:tmpl w:val="BE44B64C"/>
    <w:lvl w:ilvl="0" w:tplc="2A04497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287C13"/>
    <w:multiLevelType w:val="hybridMultilevel"/>
    <w:tmpl w:val="7F4E3D42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979C4"/>
    <w:multiLevelType w:val="hybridMultilevel"/>
    <w:tmpl w:val="58D2DB6A"/>
    <w:lvl w:ilvl="0" w:tplc="BCFE1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175CA"/>
    <w:multiLevelType w:val="hybridMultilevel"/>
    <w:tmpl w:val="226E4CA6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67F2F"/>
    <w:multiLevelType w:val="hybridMultilevel"/>
    <w:tmpl w:val="06E28A6C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C03F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7FE84228"/>
    <w:multiLevelType w:val="hybridMultilevel"/>
    <w:tmpl w:val="8BC6CF50"/>
    <w:lvl w:ilvl="0" w:tplc="1344652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EC"/>
    <w:rsid w:val="00076BAB"/>
    <w:rsid w:val="000D22E6"/>
    <w:rsid w:val="00150736"/>
    <w:rsid w:val="00183ECB"/>
    <w:rsid w:val="001A30EC"/>
    <w:rsid w:val="001A481F"/>
    <w:rsid w:val="00236CF3"/>
    <w:rsid w:val="00245AFA"/>
    <w:rsid w:val="002A121B"/>
    <w:rsid w:val="002B4086"/>
    <w:rsid w:val="002E16CF"/>
    <w:rsid w:val="00316208"/>
    <w:rsid w:val="003C7A89"/>
    <w:rsid w:val="0041041A"/>
    <w:rsid w:val="004254A8"/>
    <w:rsid w:val="00454524"/>
    <w:rsid w:val="00486EB7"/>
    <w:rsid w:val="004C3FA3"/>
    <w:rsid w:val="00550F9A"/>
    <w:rsid w:val="005657AA"/>
    <w:rsid w:val="005869F0"/>
    <w:rsid w:val="005C3279"/>
    <w:rsid w:val="00680E71"/>
    <w:rsid w:val="00725BE2"/>
    <w:rsid w:val="0073144D"/>
    <w:rsid w:val="00772850"/>
    <w:rsid w:val="007B3928"/>
    <w:rsid w:val="007B3BB4"/>
    <w:rsid w:val="008A0AC9"/>
    <w:rsid w:val="008D739C"/>
    <w:rsid w:val="00985FF0"/>
    <w:rsid w:val="009C12A1"/>
    <w:rsid w:val="009F34B6"/>
    <w:rsid w:val="00A015FF"/>
    <w:rsid w:val="00AD0DC6"/>
    <w:rsid w:val="00AF0378"/>
    <w:rsid w:val="00AF4CCC"/>
    <w:rsid w:val="00B514B9"/>
    <w:rsid w:val="00B67176"/>
    <w:rsid w:val="00B71AAC"/>
    <w:rsid w:val="00B71CDE"/>
    <w:rsid w:val="00B81F77"/>
    <w:rsid w:val="00BD076E"/>
    <w:rsid w:val="00C165B7"/>
    <w:rsid w:val="00C2450F"/>
    <w:rsid w:val="00C6687B"/>
    <w:rsid w:val="00CD31B4"/>
    <w:rsid w:val="00D41F81"/>
    <w:rsid w:val="00E87754"/>
    <w:rsid w:val="00E95943"/>
    <w:rsid w:val="00FE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30EC"/>
    <w:pPr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rsid w:val="001A30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tello.di.annone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1153</Words>
  <Characters>6575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Mariella Versino</dc:creator>
  <cp:keywords/>
  <dc:description/>
  <cp:lastModifiedBy>vpaduano</cp:lastModifiedBy>
  <cp:revision>2</cp:revision>
  <cp:lastPrinted>2015-02-23T09:47:00Z</cp:lastPrinted>
  <dcterms:created xsi:type="dcterms:W3CDTF">2015-08-20T14:02:00Z</dcterms:created>
  <dcterms:modified xsi:type="dcterms:W3CDTF">2015-08-20T14:02:00Z</dcterms:modified>
</cp:coreProperties>
</file>